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FD975" w14:textId="479EC197" w:rsidR="00C751CA" w:rsidRDefault="00C751CA" w:rsidP="008C1E22"/>
    <w:p w14:paraId="30759A8B" w14:textId="2AB6946C" w:rsidR="008C1E22" w:rsidRDefault="008C1E22" w:rsidP="008C1E22"/>
    <w:p w14:paraId="7B7DBD09" w14:textId="77777777" w:rsidR="008C1E22" w:rsidRPr="008C1E22" w:rsidRDefault="008C1E22" w:rsidP="008C1E22">
      <w:pPr>
        <w:pStyle w:val="Nadpis2"/>
        <w:numPr>
          <w:ilvl w:val="0"/>
          <w:numId w:val="0"/>
        </w:numPr>
        <w:ind w:left="851"/>
        <w:jc w:val="center"/>
        <w:rPr>
          <w:sz w:val="32"/>
          <w:szCs w:val="32"/>
          <w:u w:val="single"/>
        </w:rPr>
      </w:pPr>
      <w:r w:rsidRPr="008C1E22">
        <w:rPr>
          <w:sz w:val="32"/>
          <w:szCs w:val="32"/>
          <w:u w:val="single"/>
        </w:rPr>
        <w:t>Písemné prohlášení rodičů</w:t>
      </w:r>
    </w:p>
    <w:p w14:paraId="21CA0B3E" w14:textId="77777777" w:rsidR="008C1E22" w:rsidRDefault="008C1E22" w:rsidP="008C1E22"/>
    <w:p w14:paraId="5F1DFE7F" w14:textId="77777777" w:rsidR="008C1E22" w:rsidRPr="00DA2FEA" w:rsidRDefault="008C1E22" w:rsidP="008C1E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Komunitní tábory na území MAS Blanský les </w:t>
      </w:r>
      <w:r w:rsidRPr="004151BC">
        <w:rPr>
          <w:rFonts w:cs="Calibri"/>
          <w:b/>
          <w:bCs/>
        </w:rPr>
        <w:t>–</w:t>
      </w:r>
      <w:r w:rsidRPr="009D3224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Netolicko</w:t>
      </w:r>
    </w:p>
    <w:p w14:paraId="1CB93816" w14:textId="77777777" w:rsidR="008C1E22" w:rsidRDefault="008C1E22" w:rsidP="008C1E22">
      <w:pPr>
        <w:jc w:val="center"/>
        <w:rPr>
          <w:sz w:val="24"/>
          <w:szCs w:val="24"/>
        </w:rPr>
      </w:pPr>
    </w:p>
    <w:p w14:paraId="08A977B1" w14:textId="710CF07E" w:rsidR="008C1E22" w:rsidRPr="0036305D" w:rsidRDefault="008C1E22" w:rsidP="008C1E22">
      <w:pPr>
        <w:jc w:val="center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od  </w:t>
      </w:r>
      <w:r w:rsidR="00B266E0">
        <w:rPr>
          <w:sz w:val="24"/>
          <w:szCs w:val="24"/>
        </w:rPr>
        <w:t>…</w:t>
      </w:r>
      <w:proofErr w:type="gramEnd"/>
      <w:r w:rsidR="00B266E0">
        <w:rPr>
          <w:sz w:val="24"/>
          <w:szCs w:val="24"/>
        </w:rPr>
        <w:t>…….</w:t>
      </w:r>
      <w:r>
        <w:rPr>
          <w:sz w:val="24"/>
          <w:szCs w:val="24"/>
        </w:rPr>
        <w:t>202</w:t>
      </w:r>
      <w:r w:rsidR="00533D52">
        <w:rPr>
          <w:sz w:val="24"/>
          <w:szCs w:val="24"/>
        </w:rPr>
        <w:t>4</w:t>
      </w:r>
      <w:r>
        <w:rPr>
          <w:sz w:val="24"/>
          <w:szCs w:val="24"/>
        </w:rPr>
        <w:t xml:space="preserve">  do  </w:t>
      </w:r>
      <w:r w:rsidR="00B266E0">
        <w:rPr>
          <w:sz w:val="24"/>
          <w:szCs w:val="24"/>
        </w:rPr>
        <w:t>……….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202</w:t>
      </w:r>
      <w:r w:rsidR="00533D52">
        <w:rPr>
          <w:sz w:val="24"/>
          <w:szCs w:val="24"/>
        </w:rPr>
        <w:t>4</w:t>
      </w:r>
      <w:r>
        <w:rPr>
          <w:sz w:val="24"/>
          <w:szCs w:val="24"/>
        </w:rPr>
        <w:t xml:space="preserve">  v</w:t>
      </w:r>
      <w:proofErr w:type="gramEnd"/>
      <w:r>
        <w:rPr>
          <w:sz w:val="24"/>
          <w:szCs w:val="24"/>
        </w:rPr>
        <w:t> </w:t>
      </w:r>
      <w:r w:rsidR="00B266E0">
        <w:rPr>
          <w:sz w:val="24"/>
          <w:szCs w:val="24"/>
        </w:rPr>
        <w:t>………………….</w:t>
      </w:r>
    </w:p>
    <w:p w14:paraId="686170A7" w14:textId="77777777" w:rsidR="008C1E22" w:rsidRDefault="008C1E22" w:rsidP="008C1E22"/>
    <w:p w14:paraId="7D2BAF13" w14:textId="77777777" w:rsidR="008C1E22" w:rsidRDefault="008C1E22" w:rsidP="008C1E22"/>
    <w:p w14:paraId="0FE86823" w14:textId="5A054652" w:rsidR="008C1E22" w:rsidRPr="0036305D" w:rsidRDefault="008C1E22" w:rsidP="008C1E22">
      <w:r w:rsidRPr="0036305D">
        <w:t>Jméno dítěte __________________</w:t>
      </w:r>
      <w:r>
        <w:t xml:space="preserve">__________________ </w:t>
      </w:r>
      <w:r w:rsidRPr="0036305D">
        <w:t>nar. _____________</w:t>
      </w:r>
      <w:r>
        <w:t>________</w:t>
      </w:r>
    </w:p>
    <w:p w14:paraId="61EFC07C" w14:textId="77777777" w:rsidR="008C1E22" w:rsidRPr="0036305D" w:rsidRDefault="008C1E22" w:rsidP="008C1E22"/>
    <w:p w14:paraId="45B8309C" w14:textId="77777777" w:rsidR="008C1E22" w:rsidRPr="0036305D" w:rsidRDefault="008C1E22" w:rsidP="008C1E22">
      <w:pPr>
        <w:spacing w:after="240" w:line="276" w:lineRule="auto"/>
      </w:pPr>
      <w:r w:rsidRPr="0036305D">
        <w:tab/>
        <w:t>Prohlašuji, že dítě je v současné době plně zdravotně způso</w:t>
      </w:r>
      <w:r>
        <w:t>bilé k účasti na komunitním táboře</w:t>
      </w:r>
      <w:r w:rsidRPr="0036305D">
        <w:t>, nejeví známky akut</w:t>
      </w:r>
      <w:r w:rsidRPr="0036305D">
        <w:softHyphen/>
        <w:t>ní</w:t>
      </w:r>
      <w:r w:rsidRPr="0036305D">
        <w:softHyphen/>
        <w:t xml:space="preserve">ho onemocnění (například horečky nebo průjmy), </w:t>
      </w:r>
      <w:r>
        <w:t xml:space="preserve">nebo příznaky jiného infekčního onemocnění tj. zvýšená teplota, kašel, </w:t>
      </w:r>
      <w:r w:rsidRPr="00D55290">
        <w:t>dušnost, bolest v</w:t>
      </w:r>
      <w:r>
        <w:t xml:space="preserve"> </w:t>
      </w:r>
      <w:r w:rsidRPr="00D55290">
        <w:t>krku, ztráta chuti a čichu</w:t>
      </w:r>
      <w:r>
        <w:t xml:space="preserve"> </w:t>
      </w:r>
      <w:r w:rsidRPr="00D55290">
        <w:t>atd</w:t>
      </w:r>
      <w:r>
        <w:rPr>
          <w:rFonts w:ascii="Arial" w:hAnsi="Arial" w:cs="Arial"/>
          <w:sz w:val="28"/>
          <w:szCs w:val="28"/>
        </w:rPr>
        <w:t xml:space="preserve">. </w:t>
      </w:r>
      <w:r>
        <w:t>Současně mi</w:t>
      </w:r>
      <w:r w:rsidRPr="0036305D">
        <w:t xml:space="preserve"> není známo, že by ve 14 kale</w:t>
      </w:r>
      <w:r>
        <w:t>ndářních dnech před konáním komunitního tábora</w:t>
      </w:r>
      <w:r w:rsidRPr="0036305D">
        <w:t xml:space="preserve"> přišlo </w:t>
      </w:r>
      <w:r>
        <w:t xml:space="preserve">dítě </w:t>
      </w:r>
      <w:r w:rsidRPr="0036305D">
        <w:t>do styku s osobou nemocnou infekčním onemocněním nebo podezřelo</w:t>
      </w:r>
      <w:r>
        <w:t>u z ná</w:t>
      </w:r>
      <w:r>
        <w:softHyphen/>
        <w:t xml:space="preserve">kazy </w:t>
      </w:r>
      <w:r w:rsidRPr="00D55290">
        <w:t>a ani jemu, ani jinému příslušníku rodiny žijícímu s ním ve společné domácnosti, není nařízeno karanténní opatření.</w:t>
      </w:r>
    </w:p>
    <w:p w14:paraId="462DA92A" w14:textId="77777777" w:rsidR="008C1E22" w:rsidRPr="0036305D" w:rsidRDefault="008C1E22" w:rsidP="008C1E22">
      <w:pPr>
        <w:spacing w:line="276" w:lineRule="auto"/>
        <w:ind w:firstLine="708"/>
      </w:pPr>
      <w:r w:rsidRPr="0036305D">
        <w:t xml:space="preserve">Jsem si vědom právních a finančních důsledků, které by pro mne </w:t>
      </w:r>
      <w:r>
        <w:t>vyplynuly, kdyby z nepravdivý</w:t>
      </w:r>
      <w:r w:rsidRPr="0036305D">
        <w:t>ch údajů tohoto prohlášení vzniklo zdravotní ohrožení dětského kolektivu.</w:t>
      </w:r>
    </w:p>
    <w:p w14:paraId="60BF7796" w14:textId="77777777" w:rsidR="008C1E22" w:rsidRDefault="008C1E22" w:rsidP="008C1E22"/>
    <w:p w14:paraId="2C5BB2B3" w14:textId="77777777" w:rsidR="008C1E22" w:rsidRPr="0036305D" w:rsidRDefault="008C1E22" w:rsidP="008C1E22">
      <w:r w:rsidRPr="0036305D">
        <w:t>Telefonní a písemné spojení na rodiče po dob</w:t>
      </w:r>
      <w:r>
        <w:t>u pobytu dítěte na komunitnám táboře</w:t>
      </w:r>
      <w:r w:rsidRPr="0036305D">
        <w:t xml:space="preserve">: </w:t>
      </w:r>
    </w:p>
    <w:p w14:paraId="54E34482" w14:textId="77777777" w:rsidR="008C1E22" w:rsidRPr="0036305D" w:rsidRDefault="008C1E22" w:rsidP="008C1E22">
      <w:pPr>
        <w:pBdr>
          <w:bottom w:val="single" w:sz="12" w:space="1" w:color="auto"/>
        </w:pBdr>
      </w:pPr>
    </w:p>
    <w:p w14:paraId="4A1CBFDF" w14:textId="4BF99BF0" w:rsidR="008C1E22" w:rsidRDefault="008C1E22" w:rsidP="008C1E22"/>
    <w:p w14:paraId="41E01C6E" w14:textId="4DAF846C" w:rsidR="008C1E22" w:rsidRDefault="008C1E22" w:rsidP="008C1E22"/>
    <w:p w14:paraId="6178029E" w14:textId="77777777" w:rsidR="008C1E22" w:rsidRPr="004D387F" w:rsidRDefault="008C1E22" w:rsidP="008C1E22"/>
    <w:p w14:paraId="28B36E9D" w14:textId="77777777" w:rsidR="008C1E22" w:rsidRPr="0036305D" w:rsidRDefault="008C1E22" w:rsidP="008C1E22"/>
    <w:p w14:paraId="06A74066" w14:textId="5FF5A3D6" w:rsidR="008C1E22" w:rsidRDefault="008C1E22" w:rsidP="008C1E22">
      <w:r w:rsidRPr="0036305D">
        <w:t>V ________________ dne ________________ Podpis rodičů ___________</w:t>
      </w:r>
      <w:r>
        <w:t>___________</w:t>
      </w:r>
    </w:p>
    <w:p w14:paraId="0368E3B4" w14:textId="77777777" w:rsidR="008C1E22" w:rsidRPr="0036305D" w:rsidRDefault="008C1E22" w:rsidP="008C1E22"/>
    <w:p w14:paraId="7082F124" w14:textId="36037563" w:rsidR="008C1E22" w:rsidRDefault="008C1E22" w:rsidP="008C1E22">
      <w:pPr>
        <w:jc w:val="center"/>
        <w:rPr>
          <w:b/>
          <w:bCs/>
          <w:i/>
          <w:iCs/>
        </w:rPr>
      </w:pPr>
      <w:r w:rsidRPr="0036305D">
        <w:rPr>
          <w:b/>
          <w:bCs/>
          <w:i/>
          <w:iCs/>
        </w:rPr>
        <w:t>(Datum nesmí být starší 1 dne před nástupem dítěte na tábor)</w:t>
      </w:r>
    </w:p>
    <w:p w14:paraId="3DBB3021" w14:textId="513241AC" w:rsidR="008C1E22" w:rsidRDefault="008C1E22" w:rsidP="008C1E22">
      <w:pPr>
        <w:jc w:val="center"/>
        <w:rPr>
          <w:b/>
          <w:bCs/>
          <w:i/>
          <w:iCs/>
        </w:rPr>
      </w:pPr>
    </w:p>
    <w:p w14:paraId="10D00885" w14:textId="77777777" w:rsidR="008C1E22" w:rsidRDefault="008C1E22" w:rsidP="008C1E22">
      <w:pPr>
        <w:jc w:val="center"/>
        <w:rPr>
          <w:b/>
          <w:bCs/>
          <w:i/>
          <w:iCs/>
        </w:rPr>
      </w:pPr>
    </w:p>
    <w:p w14:paraId="12C798C7" w14:textId="77777777" w:rsidR="008C1E22" w:rsidRDefault="008C1E22" w:rsidP="008C1E22">
      <w:pPr>
        <w:jc w:val="center"/>
        <w:rPr>
          <w:b/>
          <w:bCs/>
          <w:i/>
          <w:iCs/>
        </w:rPr>
      </w:pPr>
    </w:p>
    <w:p w14:paraId="0D114DCD" w14:textId="17E3A1EC" w:rsidR="008C1E22" w:rsidRPr="008C1E22" w:rsidRDefault="008C1E22" w:rsidP="008C1E22">
      <w:pPr>
        <w:jc w:val="center"/>
        <w:rPr>
          <w:i/>
          <w:iCs/>
        </w:rPr>
      </w:pPr>
      <w:r w:rsidRPr="008C1E22">
        <w:rPr>
          <w:i/>
          <w:iCs/>
        </w:rPr>
        <w:t>Místo pro nalepení kopie kartičky zdravotní pojišťovny</w:t>
      </w:r>
    </w:p>
    <w:p w14:paraId="6A69F8DF" w14:textId="08BCFA52" w:rsidR="008C1E22" w:rsidRPr="008C1E22" w:rsidRDefault="008C1E22" w:rsidP="008C1E22">
      <w:pPr>
        <w:jc w:val="center"/>
        <w:rPr>
          <w:i/>
          <w:iCs/>
        </w:rPr>
      </w:pPr>
    </w:p>
    <w:p w14:paraId="7E7D7A85" w14:textId="54DBE332" w:rsidR="008C1E22" w:rsidRDefault="008C1E22" w:rsidP="008C1E22">
      <w:pPr>
        <w:jc w:val="center"/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629C9" wp14:editId="12A7D2FA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4767580" cy="2856230"/>
                <wp:effectExtent l="0" t="0" r="13970" b="20320"/>
                <wp:wrapNone/>
                <wp:docPr id="1" name="Obdélník: se zakulacenými roh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7580" cy="2856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527203" id="Obdélník: se zakulacenými rohy 1" o:spid="_x0000_s1026" style="position:absolute;margin-left:0;margin-top:.4pt;width:375.4pt;height:224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">
                <w10:wrap anchorx="margin"/>
              </v:roundrect>
            </w:pict>
          </mc:Fallback>
        </mc:AlternateContent>
      </w:r>
      <w:r>
        <w:rPr>
          <w:b/>
          <w:bCs/>
          <w:i/>
          <w:iCs/>
        </w:rPr>
        <w:t>Místo pro nalepení kopie kartičky zdravotní pojišťovny</w:t>
      </w:r>
    </w:p>
    <w:p w14:paraId="2ED235A8" w14:textId="77777777" w:rsidR="008C1E22" w:rsidRDefault="008C1E22" w:rsidP="008C1E22">
      <w:pPr>
        <w:jc w:val="center"/>
        <w:rPr>
          <w:b/>
          <w:bCs/>
          <w:i/>
          <w:iCs/>
        </w:rPr>
      </w:pPr>
    </w:p>
    <w:p w14:paraId="516132E4" w14:textId="49B92F89" w:rsidR="008C1E22" w:rsidRDefault="008C1E22" w:rsidP="008C1E22">
      <w:pPr>
        <w:jc w:val="center"/>
        <w:rPr>
          <w:b/>
          <w:bCs/>
          <w:i/>
          <w:iCs/>
        </w:rPr>
      </w:pPr>
    </w:p>
    <w:p w14:paraId="18EA2BE6" w14:textId="2CE69E4A" w:rsidR="008C1E22" w:rsidRDefault="008C1E22" w:rsidP="008C1E22">
      <w:pPr>
        <w:jc w:val="center"/>
        <w:rPr>
          <w:b/>
          <w:bCs/>
          <w:i/>
          <w:iCs/>
        </w:rPr>
      </w:pPr>
    </w:p>
    <w:p w14:paraId="6AA2CC93" w14:textId="65CB54BD" w:rsidR="008C1E22" w:rsidRDefault="008C1E22" w:rsidP="008C1E22">
      <w:pPr>
        <w:jc w:val="center"/>
        <w:rPr>
          <w:b/>
          <w:bCs/>
          <w:i/>
          <w:iCs/>
        </w:rPr>
      </w:pPr>
    </w:p>
    <w:p w14:paraId="028F222F" w14:textId="77777777" w:rsidR="008C1E22" w:rsidRDefault="008C1E22" w:rsidP="008C1E22">
      <w:pPr>
        <w:jc w:val="center"/>
        <w:rPr>
          <w:b/>
          <w:bCs/>
          <w:i/>
          <w:iCs/>
        </w:rPr>
      </w:pPr>
    </w:p>
    <w:p w14:paraId="481F2570" w14:textId="77777777" w:rsidR="008C1E22" w:rsidRPr="0036305D" w:rsidRDefault="008C1E22" w:rsidP="008C1E22">
      <w:pPr>
        <w:rPr>
          <w:b/>
          <w:bCs/>
          <w:iCs/>
          <w:u w:val="single"/>
        </w:rPr>
      </w:pPr>
    </w:p>
    <w:p w14:paraId="6DEC14A6" w14:textId="77777777" w:rsidR="008C1E22" w:rsidRPr="0036305D" w:rsidRDefault="008C1E22" w:rsidP="008C1E22">
      <w:pPr>
        <w:rPr>
          <w:b/>
        </w:rPr>
      </w:pPr>
    </w:p>
    <w:p w14:paraId="3968C97A" w14:textId="77777777" w:rsidR="008C1E22" w:rsidRPr="008C1E22" w:rsidRDefault="008C1E22" w:rsidP="008C1E22"/>
    <w:sectPr w:rsidR="008C1E22" w:rsidRPr="008C1E22" w:rsidSect="00B40ABE">
      <w:footerReference w:type="default" r:id="rId8"/>
      <w:headerReference w:type="first" r:id="rId9"/>
      <w:footerReference w:type="first" r:id="rId10"/>
      <w:pgSz w:w="11906" w:h="16838" w:code="9"/>
      <w:pgMar w:top="1418" w:right="1700" w:bottom="709" w:left="1418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0995D" w14:textId="77777777" w:rsidR="00B40ABE" w:rsidRDefault="00B40ABE" w:rsidP="00F83ECC">
      <w:r>
        <w:separator/>
      </w:r>
    </w:p>
  </w:endnote>
  <w:endnote w:type="continuationSeparator" w:id="0">
    <w:p w14:paraId="09F39DF1" w14:textId="77777777" w:rsidR="00B40ABE" w:rsidRDefault="00B40ABE" w:rsidP="00F83ECC">
      <w:r>
        <w:continuationSeparator/>
      </w:r>
    </w:p>
  </w:endnote>
  <w:endnote w:type="continuationNotice" w:id="1">
    <w:p w14:paraId="087DB60A" w14:textId="77777777" w:rsidR="00B40ABE" w:rsidRDefault="00B40A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14:paraId="5243407A" w14:textId="77777777" w:rsidTr="000E277F">
      <w:tc>
        <w:tcPr>
          <w:tcW w:w="5000" w:type="pct"/>
          <w:gridSpan w:val="3"/>
          <w:shd w:val="clear" w:color="auto" w:fill="auto"/>
          <w:vAlign w:val="center"/>
        </w:tcPr>
        <w:p w14:paraId="5796E104" w14:textId="77777777" w:rsidR="00BA309F" w:rsidRPr="00A34F9E" w:rsidRDefault="00BA309F" w:rsidP="00F83ECC">
          <w:pPr>
            <w:pStyle w:val="Tabulkazhlav"/>
          </w:pPr>
        </w:p>
      </w:tc>
    </w:tr>
    <w:tr w:rsidR="00BA309F" w14:paraId="20358081" w14:textId="77777777" w:rsidTr="000E277F">
      <w:tc>
        <w:tcPr>
          <w:tcW w:w="1667" w:type="pct"/>
          <w:shd w:val="clear" w:color="auto" w:fill="auto"/>
          <w:vAlign w:val="center"/>
        </w:tcPr>
        <w:p w14:paraId="790D62FB" w14:textId="77777777"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119B2F26" w14:textId="77777777"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096C70F1" w14:textId="77777777"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26CEC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526CEC">
              <w:rPr>
                <w:noProof/>
              </w:rPr>
              <w:t>2</w:t>
            </w:r>
          </w:fldSimple>
        </w:p>
      </w:tc>
    </w:tr>
  </w:tbl>
  <w:p w14:paraId="3F8F9C1F" w14:textId="77777777"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14:paraId="6DF1B98B" w14:textId="77777777" w:rsidTr="00A34F9E">
      <w:tc>
        <w:tcPr>
          <w:tcW w:w="1667" w:type="pct"/>
          <w:shd w:val="clear" w:color="auto" w:fill="auto"/>
          <w:vAlign w:val="center"/>
        </w:tcPr>
        <w:p w14:paraId="08F410DA" w14:textId="77777777"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163731AC" w14:textId="77777777"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5E7948FB" w14:textId="3F9C2E75" w:rsidR="00BA309F" w:rsidRDefault="00BA309F" w:rsidP="008C1E22">
          <w:pPr>
            <w:pStyle w:val="Tabulkatext"/>
            <w:jc w:val="center"/>
          </w:pPr>
        </w:p>
      </w:tc>
    </w:tr>
  </w:tbl>
  <w:p w14:paraId="6D680D11" w14:textId="77777777" w:rsidR="00BA309F" w:rsidRDefault="00BA309F" w:rsidP="00F83E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72C83" w14:textId="77777777" w:rsidR="00B40ABE" w:rsidRDefault="00B40ABE" w:rsidP="00F83ECC">
      <w:r>
        <w:separator/>
      </w:r>
    </w:p>
  </w:footnote>
  <w:footnote w:type="continuationSeparator" w:id="0">
    <w:p w14:paraId="61A2BF94" w14:textId="77777777" w:rsidR="00B40ABE" w:rsidRDefault="00B40ABE" w:rsidP="00F83ECC">
      <w:r>
        <w:continuationSeparator/>
      </w:r>
    </w:p>
  </w:footnote>
  <w:footnote w:type="continuationNotice" w:id="1">
    <w:p w14:paraId="7D646EF0" w14:textId="77777777" w:rsidR="00B40ABE" w:rsidRDefault="00B40A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50751" w14:textId="05A50F27" w:rsidR="00BA309F" w:rsidRDefault="00526CEC" w:rsidP="00F83ECC">
    <w:pPr>
      <w:pStyle w:val="Zhlav"/>
    </w:pPr>
    <w:r>
      <w:rPr>
        <w:noProof/>
        <w:lang w:eastAsia="cs-CZ"/>
      </w:rPr>
      <w:t xml:space="preserve"> </w:t>
    </w:r>
    <w:r w:rsidR="004C072E">
      <w:rPr>
        <w:noProof/>
      </w:rPr>
      <w:drawing>
        <wp:inline distT="0" distB="0" distL="0" distR="0" wp14:anchorId="08BB7958" wp14:editId="3F8975A9">
          <wp:extent cx="1891665" cy="490567"/>
          <wp:effectExtent l="0" t="0" r="0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701" cy="507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</w:t>
    </w:r>
    <w:r w:rsidR="000F4C1E">
      <w:rPr>
        <w:noProof/>
        <w:lang w:eastAsia="cs-CZ"/>
      </w:rPr>
      <w:t xml:space="preserve">                                                    </w:t>
    </w:r>
    <w:r>
      <w:rPr>
        <w:noProof/>
        <w:lang w:eastAsia="cs-CZ"/>
      </w:rPr>
      <w:t xml:space="preserve"> </w:t>
    </w:r>
    <w:r w:rsidR="004C072E" w:rsidRPr="00526CEC">
      <w:rPr>
        <w:noProof/>
        <w:lang w:eastAsia="cs-CZ"/>
      </w:rPr>
      <w:drawing>
        <wp:inline distT="0" distB="0" distL="0" distR="0" wp14:anchorId="499640CE" wp14:editId="2440EAD1">
          <wp:extent cx="1002355" cy="481835"/>
          <wp:effectExtent l="0" t="0" r="7620" b="0"/>
          <wp:docPr id="2" name="Obrázek 2" descr="C:\Users\cerma\Desktop\MAS\loga MAS\znackamasb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erma\Desktop\MAS\loga MAS\znackamasbw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517" cy="498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</w:t>
    </w:r>
  </w:p>
  <w:p w14:paraId="10E692D5" w14:textId="77777777"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663379">
    <w:abstractNumId w:val="1"/>
  </w:num>
  <w:num w:numId="2" w16cid:durableId="46952653">
    <w:abstractNumId w:val="2"/>
  </w:num>
  <w:num w:numId="3" w16cid:durableId="1997611385">
    <w:abstractNumId w:val="7"/>
  </w:num>
  <w:num w:numId="4" w16cid:durableId="2071346126">
    <w:abstractNumId w:val="9"/>
  </w:num>
  <w:num w:numId="5" w16cid:durableId="493183709">
    <w:abstractNumId w:val="4"/>
  </w:num>
  <w:num w:numId="6" w16cid:durableId="1708337447">
    <w:abstractNumId w:val="13"/>
  </w:num>
  <w:num w:numId="7" w16cid:durableId="2074306408">
    <w:abstractNumId w:val="6"/>
  </w:num>
  <w:num w:numId="8" w16cid:durableId="550654229">
    <w:abstractNumId w:val="0"/>
  </w:num>
  <w:num w:numId="9" w16cid:durableId="772742828">
    <w:abstractNumId w:val="5"/>
  </w:num>
  <w:num w:numId="10" w16cid:durableId="1325813064">
    <w:abstractNumId w:val="11"/>
  </w:num>
  <w:num w:numId="11" w16cid:durableId="1679768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3000490">
    <w:abstractNumId w:val="12"/>
  </w:num>
  <w:num w:numId="13" w16cid:durableId="623269968">
    <w:abstractNumId w:val="14"/>
  </w:num>
  <w:num w:numId="14" w16cid:durableId="935670769">
    <w:abstractNumId w:val="8"/>
  </w:num>
  <w:num w:numId="15" w16cid:durableId="1360935774">
    <w:abstractNumId w:val="3"/>
  </w:num>
  <w:num w:numId="16" w16cid:durableId="991059127">
    <w:abstractNumId w:val="15"/>
  </w:num>
  <w:num w:numId="17" w16cid:durableId="18167044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07B1E"/>
    <w:rsid w:val="000109D3"/>
    <w:rsid w:val="00015461"/>
    <w:rsid w:val="000207E1"/>
    <w:rsid w:val="000217DF"/>
    <w:rsid w:val="000239C2"/>
    <w:rsid w:val="00027601"/>
    <w:rsid w:val="000276A4"/>
    <w:rsid w:val="00042B85"/>
    <w:rsid w:val="000532DA"/>
    <w:rsid w:val="00053350"/>
    <w:rsid w:val="000548EA"/>
    <w:rsid w:val="00055362"/>
    <w:rsid w:val="000567B5"/>
    <w:rsid w:val="00057C9B"/>
    <w:rsid w:val="000604A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4C1E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742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E4CE3"/>
    <w:rsid w:val="001E529D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3868"/>
    <w:rsid w:val="002E7F33"/>
    <w:rsid w:val="002F5EF2"/>
    <w:rsid w:val="002F7275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45F19"/>
    <w:rsid w:val="00360A47"/>
    <w:rsid w:val="00361180"/>
    <w:rsid w:val="00361FFC"/>
    <w:rsid w:val="00362942"/>
    <w:rsid w:val="003657EB"/>
    <w:rsid w:val="00370008"/>
    <w:rsid w:val="00374C77"/>
    <w:rsid w:val="003772EF"/>
    <w:rsid w:val="00380BD9"/>
    <w:rsid w:val="003824D3"/>
    <w:rsid w:val="003851E9"/>
    <w:rsid w:val="0038649C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6F5A"/>
    <w:rsid w:val="003B7EEF"/>
    <w:rsid w:val="003C01EF"/>
    <w:rsid w:val="003C07B0"/>
    <w:rsid w:val="003C1791"/>
    <w:rsid w:val="003D14F4"/>
    <w:rsid w:val="003D3872"/>
    <w:rsid w:val="003D548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414B"/>
    <w:rsid w:val="004461FB"/>
    <w:rsid w:val="00447BC0"/>
    <w:rsid w:val="004548E9"/>
    <w:rsid w:val="00454AC3"/>
    <w:rsid w:val="00454C08"/>
    <w:rsid w:val="00455567"/>
    <w:rsid w:val="00473FF0"/>
    <w:rsid w:val="0047599F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B6462"/>
    <w:rsid w:val="004C072E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26CEC"/>
    <w:rsid w:val="00533D52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6F8F"/>
    <w:rsid w:val="005D7987"/>
    <w:rsid w:val="005E11C9"/>
    <w:rsid w:val="005E6BE9"/>
    <w:rsid w:val="005E72E4"/>
    <w:rsid w:val="005F0DCC"/>
    <w:rsid w:val="005F32E9"/>
    <w:rsid w:val="005F681F"/>
    <w:rsid w:val="00600A48"/>
    <w:rsid w:val="006018A0"/>
    <w:rsid w:val="00605AF1"/>
    <w:rsid w:val="006078C8"/>
    <w:rsid w:val="0061087E"/>
    <w:rsid w:val="006140E7"/>
    <w:rsid w:val="00617793"/>
    <w:rsid w:val="0062246E"/>
    <w:rsid w:val="00623BE0"/>
    <w:rsid w:val="00624286"/>
    <w:rsid w:val="00626298"/>
    <w:rsid w:val="00630FF6"/>
    <w:rsid w:val="0063113F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A19CC"/>
    <w:rsid w:val="006B3320"/>
    <w:rsid w:val="006B3ABF"/>
    <w:rsid w:val="006B7AD7"/>
    <w:rsid w:val="006C3B41"/>
    <w:rsid w:val="006C5278"/>
    <w:rsid w:val="006C53A5"/>
    <w:rsid w:val="006C735F"/>
    <w:rsid w:val="006D2EC2"/>
    <w:rsid w:val="006D3FE1"/>
    <w:rsid w:val="006D7FC5"/>
    <w:rsid w:val="006E2A65"/>
    <w:rsid w:val="006E37CB"/>
    <w:rsid w:val="006E784B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0986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07E3F"/>
    <w:rsid w:val="00813750"/>
    <w:rsid w:val="00815F47"/>
    <w:rsid w:val="0081772A"/>
    <w:rsid w:val="008255F6"/>
    <w:rsid w:val="00826236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72"/>
    <w:rsid w:val="008B607A"/>
    <w:rsid w:val="008C1B38"/>
    <w:rsid w:val="008C1B3F"/>
    <w:rsid w:val="008C1E22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3112"/>
    <w:rsid w:val="009D3224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A05864"/>
    <w:rsid w:val="00A076EC"/>
    <w:rsid w:val="00A1126A"/>
    <w:rsid w:val="00A1336B"/>
    <w:rsid w:val="00A137C7"/>
    <w:rsid w:val="00A15D10"/>
    <w:rsid w:val="00A16328"/>
    <w:rsid w:val="00A25D87"/>
    <w:rsid w:val="00A338EB"/>
    <w:rsid w:val="00A33A3D"/>
    <w:rsid w:val="00A34F9E"/>
    <w:rsid w:val="00A36264"/>
    <w:rsid w:val="00A41E7A"/>
    <w:rsid w:val="00A45A8F"/>
    <w:rsid w:val="00A47B09"/>
    <w:rsid w:val="00A5058C"/>
    <w:rsid w:val="00A5261E"/>
    <w:rsid w:val="00A5688A"/>
    <w:rsid w:val="00A6455A"/>
    <w:rsid w:val="00A65E45"/>
    <w:rsid w:val="00A662AE"/>
    <w:rsid w:val="00A67723"/>
    <w:rsid w:val="00A829D1"/>
    <w:rsid w:val="00A87668"/>
    <w:rsid w:val="00A879F5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1F87"/>
    <w:rsid w:val="00AC3354"/>
    <w:rsid w:val="00AC3356"/>
    <w:rsid w:val="00AD04D6"/>
    <w:rsid w:val="00AD1072"/>
    <w:rsid w:val="00AE16C6"/>
    <w:rsid w:val="00AE7651"/>
    <w:rsid w:val="00AF1410"/>
    <w:rsid w:val="00AF3836"/>
    <w:rsid w:val="00AF425C"/>
    <w:rsid w:val="00AF72B8"/>
    <w:rsid w:val="00B04C20"/>
    <w:rsid w:val="00B07597"/>
    <w:rsid w:val="00B11883"/>
    <w:rsid w:val="00B16895"/>
    <w:rsid w:val="00B23F54"/>
    <w:rsid w:val="00B24CBA"/>
    <w:rsid w:val="00B266E0"/>
    <w:rsid w:val="00B27726"/>
    <w:rsid w:val="00B32C5C"/>
    <w:rsid w:val="00B332F9"/>
    <w:rsid w:val="00B357C0"/>
    <w:rsid w:val="00B358C0"/>
    <w:rsid w:val="00B36C84"/>
    <w:rsid w:val="00B379E9"/>
    <w:rsid w:val="00B4096D"/>
    <w:rsid w:val="00B40ABE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6B28"/>
    <w:rsid w:val="00B70C0C"/>
    <w:rsid w:val="00B74E4A"/>
    <w:rsid w:val="00B811E7"/>
    <w:rsid w:val="00B83271"/>
    <w:rsid w:val="00B8333A"/>
    <w:rsid w:val="00B85DD5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206A"/>
    <w:rsid w:val="00BA309F"/>
    <w:rsid w:val="00BA40A6"/>
    <w:rsid w:val="00BA5CD3"/>
    <w:rsid w:val="00BB39C0"/>
    <w:rsid w:val="00BC4A05"/>
    <w:rsid w:val="00BC58C6"/>
    <w:rsid w:val="00BD26E4"/>
    <w:rsid w:val="00BD5598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B4DB5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3F3E"/>
    <w:rsid w:val="00D96CF2"/>
    <w:rsid w:val="00DA1366"/>
    <w:rsid w:val="00DA2671"/>
    <w:rsid w:val="00DB3EA3"/>
    <w:rsid w:val="00DB40C5"/>
    <w:rsid w:val="00DB7134"/>
    <w:rsid w:val="00DC0377"/>
    <w:rsid w:val="00DC370F"/>
    <w:rsid w:val="00DC4AD7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F23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254"/>
    <w:rsid w:val="00F522C6"/>
    <w:rsid w:val="00F543E8"/>
    <w:rsid w:val="00F61DB6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5EB6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94C3C"/>
  <w15:docId w15:val="{284894F3-CBFB-4215-BB13-C617CAB5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  <w:style w:type="character" w:customStyle="1" w:styleId="datalabel">
    <w:name w:val="datalabel"/>
    <w:basedOn w:val="Standardnpsmoodstavce"/>
    <w:rsid w:val="00526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D6060-D4E8-4DEA-B486-45B788D6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20150219MPSV-Ridici-dokumentace-BW-v2.dotx</Template>
  <TotalTime>19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Obec Žabovřesky</cp:lastModifiedBy>
  <cp:revision>13</cp:revision>
  <cp:lastPrinted>2023-02-28T08:09:00Z</cp:lastPrinted>
  <dcterms:created xsi:type="dcterms:W3CDTF">2023-02-06T13:46:00Z</dcterms:created>
  <dcterms:modified xsi:type="dcterms:W3CDTF">2024-04-11T06:05:00Z</dcterms:modified>
</cp:coreProperties>
</file>